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6B3E6" w14:textId="77777777" w:rsidR="00500173" w:rsidRPr="00F151EB" w:rsidRDefault="00500173" w:rsidP="00500173">
      <w:pPr>
        <w:pStyle w:val="Header"/>
        <w:rPr>
          <w:rFonts w:ascii="Comic Sans MS" w:hAnsi="Comic Sans MS"/>
          <w:b/>
          <w:color w:val="00B05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B89">
        <w:rPr>
          <w:rFonts w:ascii="Comic Sans MS" w:hAnsi="Comic Sans MS"/>
          <w:b/>
          <w:noProof/>
          <w:color w:val="00B050"/>
          <w:sz w:val="44"/>
          <w:szCs w:val="4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ECB9EFF" wp14:editId="349F5249">
            <wp:simplePos x="0" y="0"/>
            <wp:positionH relativeFrom="column">
              <wp:posOffset>5536565</wp:posOffset>
            </wp:positionH>
            <wp:positionV relativeFrom="paragraph">
              <wp:posOffset>-240665</wp:posOffset>
            </wp:positionV>
            <wp:extent cx="1294130" cy="1373505"/>
            <wp:effectExtent l="0" t="0" r="0" b="0"/>
            <wp:wrapTight wrapText="bothSides">
              <wp:wrapPolygon edited="0">
                <wp:start x="0" y="0"/>
                <wp:lineTo x="0" y="21270"/>
                <wp:lineTo x="21303" y="21270"/>
                <wp:lineTo x="213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s logo 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7A8" w:rsidRPr="00F151EB">
        <w:rPr>
          <w:rFonts w:ascii="Comic Sans MS" w:hAnsi="Comic Sans MS"/>
          <w:b/>
          <w:color w:val="00B05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F151EB">
        <w:rPr>
          <w:rFonts w:ascii="Comic Sans MS" w:hAnsi="Comic Sans MS"/>
          <w:b/>
          <w:color w:val="00B05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ANNUM ROOS NETBALL CLUB INC.</w:t>
      </w:r>
    </w:p>
    <w:p w14:paraId="3970576C" w14:textId="77777777" w:rsidR="00500173" w:rsidRPr="00245B89" w:rsidRDefault="00500173" w:rsidP="00500173">
      <w:pPr>
        <w:pStyle w:val="Header"/>
        <w:rPr>
          <w:rFonts w:ascii="Comic Sans MS" w:hAnsi="Comic Sans MS"/>
          <w:b/>
          <w:color w:val="00B050"/>
          <w:sz w:val="22"/>
          <w:szCs w:val="20"/>
        </w:rPr>
      </w:pPr>
      <w:r w:rsidRPr="00245B89">
        <w:rPr>
          <w:rFonts w:ascii="Comic Sans MS" w:hAnsi="Comic Sans MS"/>
          <w:b/>
          <w:color w:val="00B050"/>
          <w:sz w:val="22"/>
          <w:szCs w:val="20"/>
        </w:rPr>
        <w:t>ABN 66 780 356 384</w:t>
      </w:r>
    </w:p>
    <w:p w14:paraId="26CCCAF0" w14:textId="77777777" w:rsidR="00500173" w:rsidRDefault="00500173" w:rsidP="00500173">
      <w:pPr>
        <w:pStyle w:val="Header"/>
        <w:pBdr>
          <w:bottom w:val="single" w:sz="4" w:space="1" w:color="auto"/>
        </w:pBdr>
        <w:rPr>
          <w:rFonts w:ascii="Comic Sans MS" w:hAnsi="Comic Sans MS"/>
          <w:b/>
          <w:color w:val="00B050"/>
          <w:sz w:val="28"/>
          <w:szCs w:val="28"/>
        </w:rPr>
      </w:pPr>
      <w:r>
        <w:rPr>
          <w:rFonts w:ascii="Comic Sans MS" w:hAnsi="Comic Sans MS"/>
          <w:b/>
          <w:color w:val="00B050"/>
          <w:sz w:val="28"/>
          <w:szCs w:val="28"/>
        </w:rPr>
        <w:t>secretary.mannumroosnc@gmail.com</w:t>
      </w:r>
      <w:r w:rsidRPr="00245B89">
        <w:rPr>
          <w:rFonts w:ascii="Comic Sans MS" w:hAnsi="Comic Sans MS"/>
          <w:b/>
          <w:color w:val="00B050"/>
          <w:sz w:val="28"/>
          <w:szCs w:val="28"/>
        </w:rPr>
        <w:t xml:space="preserve">      </w:t>
      </w:r>
      <w:r w:rsidR="00B91925">
        <w:rPr>
          <w:rFonts w:ascii="Comic Sans MS" w:hAnsi="Comic Sans MS"/>
          <w:b/>
          <w:color w:val="00B050"/>
          <w:sz w:val="28"/>
          <w:szCs w:val="28"/>
        </w:rPr>
        <w:t xml:space="preserve">             </w:t>
      </w:r>
    </w:p>
    <w:p w14:paraId="17BC90BA" w14:textId="77777777" w:rsidR="00D3083D" w:rsidRPr="00D3083D" w:rsidRDefault="00D3083D" w:rsidP="00D3083D"/>
    <w:p w14:paraId="3808F81A" w14:textId="77777777" w:rsidR="00D3083D" w:rsidRDefault="00D3083D" w:rsidP="00D3083D"/>
    <w:p w14:paraId="4B22D0B1" w14:textId="77777777" w:rsidR="00D3083D" w:rsidRDefault="00D3083D" w:rsidP="00D3083D">
      <w:pPr>
        <w:jc w:val="center"/>
        <w:rPr>
          <w:rFonts w:ascii="Arial" w:hAnsi="Arial" w:cs="Arial"/>
          <w:b/>
          <w:sz w:val="40"/>
          <w:szCs w:val="40"/>
        </w:rPr>
      </w:pPr>
      <w:r w:rsidRPr="00CF3C6F">
        <w:rPr>
          <w:rFonts w:ascii="Arial" w:hAnsi="Arial" w:cs="Arial"/>
          <w:b/>
          <w:sz w:val="40"/>
          <w:szCs w:val="40"/>
        </w:rPr>
        <w:t>COACHING APPLICATION</w:t>
      </w:r>
    </w:p>
    <w:p w14:paraId="11ACE893" w14:textId="7062A3E1" w:rsidR="00D3083D" w:rsidRDefault="00B2209B" w:rsidP="00D3083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For Season 202</w:t>
      </w:r>
      <w:r w:rsidR="00FA543F">
        <w:rPr>
          <w:rFonts w:ascii="Arial" w:hAnsi="Arial" w:cs="Arial"/>
          <w:b/>
          <w:sz w:val="40"/>
          <w:szCs w:val="40"/>
        </w:rPr>
        <w:t>5</w:t>
      </w:r>
    </w:p>
    <w:p w14:paraId="316313D0" w14:textId="77777777" w:rsidR="00D3083D" w:rsidRDefault="00D3083D" w:rsidP="00D3083D">
      <w:pPr>
        <w:jc w:val="center"/>
        <w:rPr>
          <w:rFonts w:ascii="Arial" w:hAnsi="Arial" w:cs="Arial"/>
        </w:rPr>
      </w:pPr>
    </w:p>
    <w:p w14:paraId="40FBE62F" w14:textId="77777777" w:rsidR="00D3083D" w:rsidRDefault="00D3083D" w:rsidP="00D308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All information submitted is held in confidence.</w:t>
      </w:r>
    </w:p>
    <w:p w14:paraId="1ABA67D4" w14:textId="77777777" w:rsidR="00D3083D" w:rsidRDefault="00D3083D" w:rsidP="00D3083D">
      <w:pPr>
        <w:jc w:val="center"/>
        <w:rPr>
          <w:rFonts w:ascii="Arial" w:hAnsi="Arial" w:cs="Arial"/>
        </w:rPr>
      </w:pPr>
    </w:p>
    <w:p w14:paraId="7C2DDFD1" w14:textId="77777777" w:rsidR="00D3083D" w:rsidRDefault="00D3083D" w:rsidP="00D3083D">
      <w:pPr>
        <w:jc w:val="center"/>
        <w:rPr>
          <w:rFonts w:ascii="Arial" w:hAnsi="Arial" w:cs="Arial"/>
        </w:rPr>
      </w:pPr>
    </w:p>
    <w:p w14:paraId="06F050C9" w14:textId="77777777" w:rsidR="00D3083D" w:rsidRPr="0003035F" w:rsidRDefault="00D3083D" w:rsidP="00D3083D">
      <w:pPr>
        <w:tabs>
          <w:tab w:val="left" w:pos="3480"/>
          <w:tab w:val="right" w:pos="102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  <w:t>_______________________________</w:t>
      </w:r>
    </w:p>
    <w:p w14:paraId="4C57EC3C" w14:textId="77777777" w:rsidR="00D3083D" w:rsidRDefault="00D3083D" w:rsidP="00D3083D">
      <w:pPr>
        <w:tabs>
          <w:tab w:val="left" w:pos="3480"/>
          <w:tab w:val="right" w:pos="102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Postal Address:</w:t>
      </w:r>
      <w:r>
        <w:rPr>
          <w:rFonts w:ascii="Arial" w:hAnsi="Arial" w:cs="Arial"/>
        </w:rPr>
        <w:tab/>
        <w:t>_______________________________</w:t>
      </w:r>
    </w:p>
    <w:p w14:paraId="640EA2FF" w14:textId="77777777" w:rsidR="00D3083D" w:rsidRPr="00061580" w:rsidRDefault="00D3083D" w:rsidP="00D3083D">
      <w:pPr>
        <w:tabs>
          <w:tab w:val="left" w:pos="3480"/>
          <w:tab w:val="right" w:pos="102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</w:t>
      </w:r>
      <w:r w:rsidRPr="0003035F">
        <w:rPr>
          <w:rFonts w:ascii="Arial" w:hAnsi="Arial" w:cs="Arial"/>
        </w:rPr>
        <w:tab/>
      </w:r>
    </w:p>
    <w:p w14:paraId="208FEB61" w14:textId="77777777" w:rsidR="00D3083D" w:rsidRPr="0003035F" w:rsidRDefault="00D3083D" w:rsidP="00D3083D">
      <w:pPr>
        <w:tabs>
          <w:tab w:val="left" w:pos="3480"/>
          <w:tab w:val="right" w:pos="102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Telephone: </w:t>
      </w:r>
      <w:r>
        <w:rPr>
          <w:rFonts w:ascii="Arial" w:hAnsi="Arial" w:cs="Arial"/>
        </w:rPr>
        <w:tab/>
        <w:t xml:space="preserve">_______________________________ </w:t>
      </w:r>
    </w:p>
    <w:p w14:paraId="4C459A71" w14:textId="77777777" w:rsidR="00D3083D" w:rsidRPr="00061580" w:rsidRDefault="00D3083D" w:rsidP="00D3083D">
      <w:pPr>
        <w:tabs>
          <w:tab w:val="left" w:pos="3480"/>
          <w:tab w:val="right" w:pos="102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61580">
        <w:rPr>
          <w:rFonts w:ascii="Arial" w:hAnsi="Arial" w:cs="Arial"/>
        </w:rPr>
        <w:tab/>
      </w:r>
    </w:p>
    <w:p w14:paraId="2542AF5A" w14:textId="77777777" w:rsidR="00D3083D" w:rsidRDefault="00D3083D" w:rsidP="00D3083D">
      <w:pPr>
        <w:tabs>
          <w:tab w:val="left" w:pos="3480"/>
          <w:tab w:val="right" w:pos="102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Email Address:</w:t>
      </w:r>
      <w:r>
        <w:rPr>
          <w:rFonts w:ascii="Arial" w:hAnsi="Arial" w:cs="Arial"/>
        </w:rPr>
        <w:tab/>
        <w:t>_______________________________</w:t>
      </w:r>
    </w:p>
    <w:p w14:paraId="0A4DE26B" w14:textId="77777777" w:rsidR="00D3083D" w:rsidRPr="0003035F" w:rsidRDefault="00D3083D" w:rsidP="00D3083D">
      <w:pPr>
        <w:tabs>
          <w:tab w:val="left" w:pos="3480"/>
          <w:tab w:val="right" w:pos="102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Grade Preferred:</w:t>
      </w:r>
      <w:r>
        <w:rPr>
          <w:rFonts w:ascii="Arial" w:hAnsi="Arial" w:cs="Arial"/>
        </w:rPr>
        <w:tab/>
        <w:t>_______________________________</w:t>
      </w:r>
    </w:p>
    <w:p w14:paraId="68F3EABA" w14:textId="77777777" w:rsidR="00D3083D" w:rsidRPr="0003035F" w:rsidRDefault="00D3083D" w:rsidP="00D3083D">
      <w:pPr>
        <w:tabs>
          <w:tab w:val="left" w:pos="3480"/>
          <w:tab w:val="right" w:pos="10200"/>
        </w:tabs>
        <w:spacing w:line="360" w:lineRule="auto"/>
        <w:ind w:left="3480" w:hanging="3480"/>
        <w:rPr>
          <w:rFonts w:ascii="Arial" w:hAnsi="Arial" w:cs="Arial"/>
        </w:rPr>
      </w:pPr>
      <w:r>
        <w:rPr>
          <w:rFonts w:ascii="Arial" w:hAnsi="Arial" w:cs="Arial"/>
        </w:rPr>
        <w:t>Second preference: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________________________________</w:t>
      </w:r>
    </w:p>
    <w:p w14:paraId="7080C2D3" w14:textId="77777777" w:rsidR="00D3083D" w:rsidRDefault="00D3083D" w:rsidP="00D3083D">
      <w:pPr>
        <w:tabs>
          <w:tab w:val="left" w:pos="3480"/>
          <w:tab w:val="right" w:pos="102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Current qualifications:</w:t>
      </w:r>
      <w:r>
        <w:rPr>
          <w:rFonts w:ascii="Arial" w:hAnsi="Arial" w:cs="Arial"/>
        </w:rPr>
        <w:tab/>
        <w:t>_______________________________</w:t>
      </w:r>
    </w:p>
    <w:p w14:paraId="16BF1004" w14:textId="77777777" w:rsidR="00D3083D" w:rsidRDefault="00D3083D" w:rsidP="00D3083D">
      <w:pPr>
        <w:tabs>
          <w:tab w:val="left" w:pos="3480"/>
          <w:tab w:val="right" w:pos="102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</w:t>
      </w:r>
    </w:p>
    <w:p w14:paraId="3AD62A91" w14:textId="77777777" w:rsidR="00D3083D" w:rsidRDefault="00D3083D" w:rsidP="00D3083D">
      <w:pPr>
        <w:tabs>
          <w:tab w:val="left" w:pos="3480"/>
          <w:tab w:val="right" w:pos="102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</w:t>
      </w:r>
    </w:p>
    <w:p w14:paraId="452BD098" w14:textId="77777777" w:rsidR="00D3083D" w:rsidRDefault="00D3083D" w:rsidP="00D3083D">
      <w:pPr>
        <w:tabs>
          <w:tab w:val="left" w:pos="3480"/>
          <w:tab w:val="right" w:pos="102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Current Coaching Involvement: </w:t>
      </w:r>
      <w:r>
        <w:rPr>
          <w:rFonts w:ascii="Arial" w:hAnsi="Arial" w:cs="Arial"/>
        </w:rPr>
        <w:tab/>
        <w:t>_______________________________</w:t>
      </w:r>
    </w:p>
    <w:p w14:paraId="3CEE41D8" w14:textId="77777777" w:rsidR="00D3083D" w:rsidRDefault="00D3083D" w:rsidP="00D3083D">
      <w:pPr>
        <w:tabs>
          <w:tab w:val="left" w:pos="3480"/>
          <w:tab w:val="right" w:pos="102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</w:t>
      </w:r>
    </w:p>
    <w:p w14:paraId="1B60C128" w14:textId="77777777" w:rsidR="00D3083D" w:rsidRDefault="00D3083D" w:rsidP="00D3083D">
      <w:pPr>
        <w:tabs>
          <w:tab w:val="left" w:pos="3480"/>
          <w:tab w:val="right" w:pos="102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</w:t>
      </w:r>
    </w:p>
    <w:p w14:paraId="69DECC28" w14:textId="77777777" w:rsidR="00D3083D" w:rsidRDefault="00D3083D" w:rsidP="00D3083D">
      <w:pPr>
        <w:tabs>
          <w:tab w:val="left" w:pos="3480"/>
          <w:tab w:val="right" w:pos="10200"/>
        </w:tabs>
        <w:spacing w:line="360" w:lineRule="auto"/>
        <w:rPr>
          <w:rFonts w:ascii="Arial" w:hAnsi="Arial" w:cs="Arial"/>
        </w:rPr>
      </w:pPr>
    </w:p>
    <w:p w14:paraId="234B1651" w14:textId="16E630E3" w:rsidR="00D3083D" w:rsidRDefault="006A5E57" w:rsidP="00D3083D">
      <w:pPr>
        <w:tabs>
          <w:tab w:val="left" w:pos="3480"/>
          <w:tab w:val="right" w:pos="10200"/>
        </w:tabs>
        <w:spacing w:line="360" w:lineRule="auto"/>
        <w:ind w:left="3480" w:hanging="3480"/>
        <w:rPr>
          <w:rFonts w:ascii="Arial" w:hAnsi="Arial" w:cs="Arial"/>
        </w:rPr>
      </w:pPr>
      <w:r>
        <w:rPr>
          <w:rFonts w:ascii="Arial" w:hAnsi="Arial" w:cs="Arial"/>
        </w:rPr>
        <w:t>DCSI Check</w:t>
      </w:r>
      <w:r w:rsidR="00D3083D">
        <w:rPr>
          <w:rFonts w:ascii="Arial" w:hAnsi="Arial" w:cs="Arial"/>
        </w:rPr>
        <w:t>:</w:t>
      </w:r>
      <w:r w:rsidR="00D3083D">
        <w:rPr>
          <w:rFonts w:ascii="Arial" w:hAnsi="Arial" w:cs="Arial"/>
        </w:rPr>
        <w:tab/>
      </w:r>
      <w:r w:rsidR="00D3083D" w:rsidRPr="00061580">
        <w:rPr>
          <w:rFonts w:ascii="Arial" w:hAnsi="Arial" w:cs="Arial"/>
        </w:rPr>
        <w:t xml:space="preserve">I am willing to supply a </w:t>
      </w:r>
      <w:r>
        <w:rPr>
          <w:rFonts w:ascii="Arial" w:hAnsi="Arial" w:cs="Arial"/>
        </w:rPr>
        <w:t>DSCI Check</w:t>
      </w:r>
      <w:r w:rsidR="00D3083D" w:rsidRPr="00061580">
        <w:rPr>
          <w:rFonts w:ascii="Arial" w:hAnsi="Arial" w:cs="Arial"/>
        </w:rPr>
        <w:t xml:space="preserve"> to the club </w:t>
      </w:r>
    </w:p>
    <w:p w14:paraId="12A3D79A" w14:textId="77777777" w:rsidR="00D3083D" w:rsidRDefault="00D3083D" w:rsidP="00D3083D">
      <w:pPr>
        <w:tabs>
          <w:tab w:val="left" w:pos="3480"/>
          <w:tab w:val="right" w:pos="10200"/>
        </w:tabs>
        <w:spacing w:line="360" w:lineRule="auto"/>
        <w:ind w:left="3480" w:hanging="34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61580">
        <w:rPr>
          <w:rFonts w:ascii="Arial" w:hAnsi="Arial" w:cs="Arial"/>
        </w:rPr>
        <w:t>Y</w:t>
      </w:r>
      <w:r>
        <w:rPr>
          <w:rFonts w:ascii="Arial" w:hAnsi="Arial" w:cs="Arial"/>
        </w:rPr>
        <w:t>es/No</w:t>
      </w:r>
      <w:r w:rsidRPr="00061580">
        <w:rPr>
          <w:rFonts w:ascii="Arial" w:hAnsi="Arial" w:cs="Arial"/>
        </w:rPr>
        <w:tab/>
      </w:r>
    </w:p>
    <w:p w14:paraId="3292EEEF" w14:textId="77777777" w:rsidR="00D3083D" w:rsidRDefault="00D3083D" w:rsidP="00D3083D">
      <w:pPr>
        <w:rPr>
          <w:rFonts w:ascii="Arial" w:hAnsi="Arial" w:cs="Arial"/>
        </w:rPr>
      </w:pPr>
      <w:r>
        <w:rPr>
          <w:rFonts w:ascii="Arial" w:hAnsi="Arial" w:cs="Arial"/>
        </w:rPr>
        <w:t>Previous Coaching Involvement:</w:t>
      </w:r>
      <w:r>
        <w:rPr>
          <w:rFonts w:ascii="Arial" w:hAnsi="Arial" w:cs="Arial"/>
        </w:rPr>
        <w:tab/>
        <w:t>_______________________________</w:t>
      </w:r>
    </w:p>
    <w:p w14:paraId="49E5254F" w14:textId="77777777" w:rsidR="00D3083D" w:rsidRDefault="00D3083D" w:rsidP="00D3083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14:paraId="76D52369" w14:textId="77777777" w:rsidR="00D3083D" w:rsidRDefault="00D3083D" w:rsidP="00D3083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14:paraId="69BC5992" w14:textId="77777777" w:rsidR="00D3083D" w:rsidRDefault="00D3083D" w:rsidP="00D3083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14:paraId="79C51B90" w14:textId="77777777" w:rsidR="00D3083D" w:rsidRDefault="00D3083D" w:rsidP="00D3083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14:paraId="19BF683D" w14:textId="77777777" w:rsidR="00D3083D" w:rsidRDefault="00D3083D" w:rsidP="00D3083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F0EA8A0" w14:textId="48373357" w:rsidR="00773758" w:rsidRPr="00FE135D" w:rsidRDefault="00773758" w:rsidP="00D3083D">
      <w:pPr>
        <w:rPr>
          <w:rFonts w:ascii="Verdana" w:hAnsi="Verdana"/>
        </w:rPr>
      </w:pPr>
    </w:p>
    <w:p w14:paraId="5067F25E" w14:textId="75CABC00" w:rsidR="00D3083D" w:rsidRDefault="00B75686" w:rsidP="00D3083D">
      <w:pPr>
        <w:tabs>
          <w:tab w:val="left" w:pos="3480"/>
          <w:tab w:val="right" w:pos="102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submit all applications by </w:t>
      </w:r>
      <w:r w:rsidR="00FA543F">
        <w:rPr>
          <w:rFonts w:ascii="Arial" w:hAnsi="Arial" w:cs="Arial"/>
        </w:rPr>
        <w:t>Friday</w:t>
      </w:r>
      <w:r w:rsidR="000F48AC">
        <w:rPr>
          <w:rFonts w:ascii="Arial" w:hAnsi="Arial" w:cs="Arial"/>
        </w:rPr>
        <w:t xml:space="preserve"> the </w:t>
      </w:r>
      <w:r w:rsidR="00FA543F">
        <w:rPr>
          <w:rFonts w:ascii="Arial" w:hAnsi="Arial" w:cs="Arial"/>
        </w:rPr>
        <w:t>6</w:t>
      </w:r>
      <w:r w:rsidR="006A5E57" w:rsidRPr="006A5E57">
        <w:rPr>
          <w:rFonts w:ascii="Arial" w:hAnsi="Arial" w:cs="Arial"/>
          <w:vertAlign w:val="superscript"/>
        </w:rPr>
        <w:t>th</w:t>
      </w:r>
      <w:r w:rsidR="006A5E57">
        <w:rPr>
          <w:rFonts w:ascii="Arial" w:hAnsi="Arial" w:cs="Arial"/>
        </w:rPr>
        <w:t xml:space="preserve"> of </w:t>
      </w:r>
      <w:r w:rsidR="00453153">
        <w:rPr>
          <w:rFonts w:ascii="Arial" w:hAnsi="Arial" w:cs="Arial"/>
        </w:rPr>
        <w:t>December</w:t>
      </w:r>
      <w:r w:rsidR="006A5E57">
        <w:rPr>
          <w:rFonts w:ascii="Arial" w:hAnsi="Arial" w:cs="Arial"/>
        </w:rPr>
        <w:t xml:space="preserve"> 202</w:t>
      </w:r>
      <w:r w:rsidR="00FA543F">
        <w:rPr>
          <w:rFonts w:ascii="Arial" w:hAnsi="Arial" w:cs="Arial"/>
        </w:rPr>
        <w:t>4</w:t>
      </w:r>
    </w:p>
    <w:p w14:paraId="3EC9DDBC" w14:textId="77777777" w:rsidR="00D3083D" w:rsidRDefault="00D3083D" w:rsidP="00D3083D"/>
    <w:p w14:paraId="614C4A1D" w14:textId="7D79A9B6" w:rsidR="00D3083D" w:rsidRDefault="00D3083D" w:rsidP="00D3083D">
      <w:pPr>
        <w:tabs>
          <w:tab w:val="left" w:pos="3480"/>
          <w:tab w:val="right" w:pos="10200"/>
        </w:tabs>
        <w:rPr>
          <w:rFonts w:ascii="Arial" w:hAnsi="Arial" w:cs="Arial"/>
        </w:rPr>
      </w:pPr>
    </w:p>
    <w:p w14:paraId="46C42C0D" w14:textId="77777777" w:rsidR="00D3083D" w:rsidRDefault="00D3083D" w:rsidP="00D3083D">
      <w:pPr>
        <w:tabs>
          <w:tab w:val="left" w:pos="3480"/>
          <w:tab w:val="right" w:pos="10200"/>
        </w:tabs>
        <w:rPr>
          <w:rFonts w:ascii="Arial" w:hAnsi="Arial" w:cs="Arial"/>
        </w:rPr>
      </w:pPr>
    </w:p>
    <w:p w14:paraId="429E1836" w14:textId="77777777" w:rsidR="006A5E57" w:rsidRDefault="006A5E57" w:rsidP="00D3083D">
      <w:pPr>
        <w:tabs>
          <w:tab w:val="left" w:pos="3480"/>
          <w:tab w:val="right" w:pos="10200"/>
        </w:tabs>
        <w:rPr>
          <w:rFonts w:ascii="Arial" w:hAnsi="Arial" w:cs="Arial"/>
        </w:rPr>
      </w:pPr>
    </w:p>
    <w:p w14:paraId="4613A795" w14:textId="77777777" w:rsidR="006A5E57" w:rsidRPr="00F151EB" w:rsidRDefault="006A5E57" w:rsidP="006A5E57">
      <w:pPr>
        <w:pStyle w:val="Header"/>
        <w:rPr>
          <w:rFonts w:ascii="Comic Sans MS" w:hAnsi="Comic Sans MS"/>
          <w:b/>
          <w:color w:val="00B05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B89">
        <w:rPr>
          <w:rFonts w:ascii="Comic Sans MS" w:hAnsi="Comic Sans MS"/>
          <w:b/>
          <w:noProof/>
          <w:color w:val="00B050"/>
          <w:sz w:val="44"/>
          <w:szCs w:val="44"/>
          <w:lang w:val="en-GB"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65EE1DD0" wp14:editId="7AFAB1FD">
            <wp:simplePos x="0" y="0"/>
            <wp:positionH relativeFrom="column">
              <wp:posOffset>5536565</wp:posOffset>
            </wp:positionH>
            <wp:positionV relativeFrom="paragraph">
              <wp:posOffset>-240665</wp:posOffset>
            </wp:positionV>
            <wp:extent cx="1294130" cy="1373505"/>
            <wp:effectExtent l="0" t="0" r="0" b="0"/>
            <wp:wrapTight wrapText="bothSides">
              <wp:wrapPolygon edited="0">
                <wp:start x="0" y="0"/>
                <wp:lineTo x="0" y="21270"/>
                <wp:lineTo x="21303" y="21270"/>
                <wp:lineTo x="2130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s logo 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51EB">
        <w:rPr>
          <w:rFonts w:ascii="Comic Sans MS" w:hAnsi="Comic Sans MS"/>
          <w:b/>
          <w:color w:val="00B05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MANNUM ROOS NETBALL CLUB INC.</w:t>
      </w:r>
    </w:p>
    <w:p w14:paraId="7B10E268" w14:textId="77777777" w:rsidR="006A5E57" w:rsidRPr="00245B89" w:rsidRDefault="006A5E57" w:rsidP="006A5E57">
      <w:pPr>
        <w:pStyle w:val="Header"/>
        <w:rPr>
          <w:rFonts w:ascii="Comic Sans MS" w:hAnsi="Comic Sans MS"/>
          <w:b/>
          <w:color w:val="00B050"/>
          <w:sz w:val="22"/>
          <w:szCs w:val="20"/>
        </w:rPr>
      </w:pPr>
      <w:r w:rsidRPr="00245B89">
        <w:rPr>
          <w:rFonts w:ascii="Comic Sans MS" w:hAnsi="Comic Sans MS"/>
          <w:b/>
          <w:color w:val="00B050"/>
          <w:sz w:val="22"/>
          <w:szCs w:val="20"/>
        </w:rPr>
        <w:t>ABN 66 780 356 384</w:t>
      </w:r>
    </w:p>
    <w:p w14:paraId="51CAA378" w14:textId="77777777" w:rsidR="006A5E57" w:rsidRDefault="006A5E57" w:rsidP="006A5E57">
      <w:pPr>
        <w:pStyle w:val="Header"/>
        <w:pBdr>
          <w:bottom w:val="single" w:sz="4" w:space="1" w:color="auto"/>
        </w:pBdr>
        <w:rPr>
          <w:rFonts w:ascii="Comic Sans MS" w:hAnsi="Comic Sans MS"/>
          <w:b/>
          <w:color w:val="00B050"/>
          <w:sz w:val="28"/>
          <w:szCs w:val="28"/>
        </w:rPr>
      </w:pPr>
      <w:r>
        <w:rPr>
          <w:rFonts w:ascii="Comic Sans MS" w:hAnsi="Comic Sans MS"/>
          <w:b/>
          <w:color w:val="00B050"/>
          <w:sz w:val="28"/>
          <w:szCs w:val="28"/>
        </w:rPr>
        <w:t>secretary.mannumroosnc@gmail.com</w:t>
      </w:r>
      <w:r w:rsidRPr="00245B89">
        <w:rPr>
          <w:rFonts w:ascii="Comic Sans MS" w:hAnsi="Comic Sans MS"/>
          <w:b/>
          <w:color w:val="00B050"/>
          <w:sz w:val="28"/>
          <w:szCs w:val="28"/>
        </w:rPr>
        <w:t xml:space="preserve">      </w:t>
      </w:r>
      <w:r>
        <w:rPr>
          <w:rFonts w:ascii="Comic Sans MS" w:hAnsi="Comic Sans MS"/>
          <w:b/>
          <w:color w:val="00B050"/>
          <w:sz w:val="28"/>
          <w:szCs w:val="28"/>
        </w:rPr>
        <w:t xml:space="preserve">             </w:t>
      </w:r>
    </w:p>
    <w:p w14:paraId="3E2FE0E3" w14:textId="77777777" w:rsidR="006A5E57" w:rsidRDefault="006A5E57" w:rsidP="00D3083D">
      <w:pPr>
        <w:tabs>
          <w:tab w:val="left" w:pos="3480"/>
          <w:tab w:val="right" w:pos="10200"/>
        </w:tabs>
        <w:rPr>
          <w:rFonts w:ascii="Arial" w:hAnsi="Arial" w:cs="Arial"/>
        </w:rPr>
      </w:pPr>
    </w:p>
    <w:p w14:paraId="6EDACFAD" w14:textId="4DD32BDF" w:rsidR="00D3083D" w:rsidRPr="00A7275B" w:rsidRDefault="00D3083D" w:rsidP="00D3083D">
      <w:pPr>
        <w:tabs>
          <w:tab w:val="left" w:pos="3480"/>
          <w:tab w:val="right" w:pos="10200"/>
        </w:tabs>
        <w:rPr>
          <w:rFonts w:ascii="Arial" w:hAnsi="Arial" w:cs="Arial"/>
        </w:rPr>
      </w:pPr>
      <w:r w:rsidRPr="00A7275B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_______________________________</w:t>
      </w:r>
      <w:r w:rsidRPr="00A7275B">
        <w:rPr>
          <w:rFonts w:ascii="Arial" w:hAnsi="Arial" w:cs="Arial"/>
        </w:rPr>
        <w:t>hereby commit, to the best of my ability, to uphold the RMNA Coaches Code of Conduct in the Name of Mannum Roos Netball Club.</w:t>
      </w:r>
    </w:p>
    <w:p w14:paraId="5B5E21B2" w14:textId="77777777" w:rsidR="00D3083D" w:rsidRPr="00A7275B" w:rsidRDefault="00D3083D" w:rsidP="00D3083D">
      <w:pPr>
        <w:tabs>
          <w:tab w:val="left" w:pos="3480"/>
          <w:tab w:val="right" w:pos="10200"/>
        </w:tabs>
        <w:rPr>
          <w:rFonts w:ascii="Arial" w:hAnsi="Arial" w:cs="Arial"/>
        </w:rPr>
      </w:pPr>
    </w:p>
    <w:p w14:paraId="453FA1A0" w14:textId="77777777" w:rsidR="00D3083D" w:rsidRPr="00A7275B" w:rsidRDefault="00D3083D" w:rsidP="00D3083D">
      <w:pPr>
        <w:tabs>
          <w:tab w:val="left" w:pos="3480"/>
          <w:tab w:val="right" w:pos="10200"/>
        </w:tabs>
        <w:rPr>
          <w:rFonts w:ascii="Arial" w:hAnsi="Arial" w:cs="Arial"/>
        </w:rPr>
      </w:pPr>
      <w:r w:rsidRPr="00A7275B">
        <w:rPr>
          <w:rFonts w:ascii="Arial" w:hAnsi="Arial" w:cs="Arial"/>
        </w:rPr>
        <w:t>I understand that as a</w:t>
      </w:r>
      <w:r>
        <w:rPr>
          <w:rFonts w:ascii="Arial" w:hAnsi="Arial" w:cs="Arial"/>
        </w:rPr>
        <w:t>n</w:t>
      </w:r>
      <w:r w:rsidRPr="00A7275B">
        <w:rPr>
          <w:rFonts w:ascii="Arial" w:hAnsi="Arial" w:cs="Arial"/>
        </w:rPr>
        <w:t xml:space="preserve"> integral part of my role, I must maintain a standard of </w:t>
      </w:r>
      <w:proofErr w:type="spellStart"/>
      <w:r w:rsidRPr="00A7275B">
        <w:rPr>
          <w:rFonts w:ascii="Arial" w:hAnsi="Arial" w:cs="Arial"/>
        </w:rPr>
        <w:t>behaviour</w:t>
      </w:r>
      <w:proofErr w:type="spellEnd"/>
      <w:r w:rsidRPr="00A7275B">
        <w:rPr>
          <w:rFonts w:ascii="Arial" w:hAnsi="Arial" w:cs="Arial"/>
        </w:rPr>
        <w:t xml:space="preserve"> and conduct in the best interests of the game and the players/staff in my care.</w:t>
      </w:r>
    </w:p>
    <w:p w14:paraId="3528498C" w14:textId="77777777" w:rsidR="00D3083D" w:rsidRPr="00A7275B" w:rsidRDefault="00D3083D" w:rsidP="00D3083D">
      <w:pPr>
        <w:tabs>
          <w:tab w:val="left" w:pos="3480"/>
          <w:tab w:val="right" w:pos="10200"/>
        </w:tabs>
        <w:rPr>
          <w:rFonts w:ascii="Arial" w:hAnsi="Arial" w:cs="Arial"/>
        </w:rPr>
      </w:pPr>
    </w:p>
    <w:p w14:paraId="659A5234" w14:textId="77777777" w:rsidR="00D3083D" w:rsidRDefault="00D3083D" w:rsidP="00D3083D">
      <w:pPr>
        <w:tabs>
          <w:tab w:val="left" w:pos="3480"/>
          <w:tab w:val="right" w:pos="10200"/>
        </w:tabs>
        <w:rPr>
          <w:rFonts w:ascii="Arial" w:hAnsi="Arial" w:cs="Arial"/>
        </w:rPr>
      </w:pPr>
      <w:r w:rsidRPr="00A7275B">
        <w:rPr>
          <w:rFonts w:ascii="Arial" w:hAnsi="Arial" w:cs="Arial"/>
        </w:rPr>
        <w:t xml:space="preserve">In representing myself in an honest manner and without bringing the coaching profession or the game into disrepute, I will </w:t>
      </w:r>
      <w:proofErr w:type="spellStart"/>
      <w:r w:rsidRPr="00A7275B">
        <w:rPr>
          <w:rFonts w:ascii="Arial" w:hAnsi="Arial" w:cs="Arial"/>
        </w:rPr>
        <w:t>endeavour</w:t>
      </w:r>
      <w:proofErr w:type="spellEnd"/>
      <w:r w:rsidRPr="00A7275B">
        <w:rPr>
          <w:rFonts w:ascii="Arial" w:hAnsi="Arial" w:cs="Arial"/>
        </w:rPr>
        <w:t xml:space="preserve"> to uphold the following to the best of my ability:</w:t>
      </w:r>
    </w:p>
    <w:p w14:paraId="6C5086A1" w14:textId="77777777" w:rsidR="00D3083D" w:rsidRPr="00A7275B" w:rsidRDefault="00D3083D" w:rsidP="00D3083D">
      <w:pPr>
        <w:tabs>
          <w:tab w:val="left" w:pos="3480"/>
          <w:tab w:val="right" w:pos="10200"/>
        </w:tabs>
        <w:rPr>
          <w:rFonts w:ascii="Arial" w:hAnsi="Arial" w:cs="Arial"/>
        </w:rPr>
      </w:pPr>
    </w:p>
    <w:p w14:paraId="6849C459" w14:textId="77777777" w:rsidR="00D3083D" w:rsidRPr="00A7275B" w:rsidRDefault="00D3083D" w:rsidP="00D3083D">
      <w:pPr>
        <w:numPr>
          <w:ilvl w:val="0"/>
          <w:numId w:val="8"/>
        </w:numPr>
        <w:tabs>
          <w:tab w:val="left" w:pos="3480"/>
          <w:tab w:val="right" w:pos="10200"/>
        </w:tabs>
        <w:rPr>
          <w:rFonts w:ascii="Arial" w:hAnsi="Arial" w:cs="Arial"/>
          <w:sz w:val="22"/>
          <w:szCs w:val="22"/>
        </w:rPr>
      </w:pPr>
      <w:r w:rsidRPr="00A7275B">
        <w:rPr>
          <w:rFonts w:ascii="Arial" w:hAnsi="Arial" w:cs="Arial"/>
          <w:sz w:val="22"/>
          <w:szCs w:val="22"/>
        </w:rPr>
        <w:t xml:space="preserve">I will respect the rights, dignity and worth of all individuals within the context of my involvement in the Netball game, including refraining from any discriminatory practices </w:t>
      </w:r>
      <w:proofErr w:type="gramStart"/>
      <w:r w:rsidRPr="00A7275B">
        <w:rPr>
          <w:rFonts w:ascii="Arial" w:hAnsi="Arial" w:cs="Arial"/>
          <w:sz w:val="22"/>
          <w:szCs w:val="22"/>
        </w:rPr>
        <w:t>on the basis of</w:t>
      </w:r>
      <w:proofErr w:type="gramEnd"/>
      <w:r w:rsidRPr="00A7275B">
        <w:rPr>
          <w:rFonts w:ascii="Arial" w:hAnsi="Arial" w:cs="Arial"/>
          <w:sz w:val="22"/>
          <w:szCs w:val="22"/>
        </w:rPr>
        <w:t xml:space="preserve"> race, religion, ethnic background, or special disability.</w:t>
      </w:r>
    </w:p>
    <w:p w14:paraId="70FE7FE4" w14:textId="77777777" w:rsidR="00D3083D" w:rsidRPr="00A7275B" w:rsidRDefault="00D3083D" w:rsidP="00D3083D">
      <w:pPr>
        <w:numPr>
          <w:ilvl w:val="0"/>
          <w:numId w:val="8"/>
        </w:numPr>
        <w:tabs>
          <w:tab w:val="left" w:pos="3480"/>
          <w:tab w:val="right" w:pos="10200"/>
        </w:tabs>
        <w:rPr>
          <w:rFonts w:ascii="Arial" w:hAnsi="Arial" w:cs="Arial"/>
          <w:sz w:val="22"/>
          <w:szCs w:val="22"/>
        </w:rPr>
      </w:pPr>
      <w:r w:rsidRPr="00A7275B">
        <w:rPr>
          <w:rFonts w:ascii="Arial" w:hAnsi="Arial" w:cs="Arial"/>
          <w:sz w:val="22"/>
          <w:szCs w:val="22"/>
        </w:rPr>
        <w:t>I will abide by and teach the Netball Rules of the Game and the rules of my Club and Association.</w:t>
      </w:r>
    </w:p>
    <w:p w14:paraId="6E7D4DCE" w14:textId="77777777" w:rsidR="00D3083D" w:rsidRPr="00A7275B" w:rsidRDefault="00D3083D" w:rsidP="00D3083D">
      <w:pPr>
        <w:numPr>
          <w:ilvl w:val="0"/>
          <w:numId w:val="8"/>
        </w:numPr>
        <w:tabs>
          <w:tab w:val="left" w:pos="3480"/>
          <w:tab w:val="right" w:pos="10200"/>
        </w:tabs>
        <w:rPr>
          <w:rFonts w:ascii="Arial" w:hAnsi="Arial" w:cs="Arial"/>
          <w:sz w:val="22"/>
          <w:szCs w:val="22"/>
        </w:rPr>
      </w:pPr>
      <w:r w:rsidRPr="00A7275B">
        <w:rPr>
          <w:rFonts w:ascii="Arial" w:hAnsi="Arial" w:cs="Arial"/>
          <w:sz w:val="22"/>
          <w:szCs w:val="22"/>
        </w:rPr>
        <w:t>I will be reasonable in the demands I make on the time commitments of the players in my care, having due consideration for their health and wellbeing.</w:t>
      </w:r>
    </w:p>
    <w:p w14:paraId="581EBAF7" w14:textId="77777777" w:rsidR="00D3083D" w:rsidRPr="00A7275B" w:rsidRDefault="00D3083D" w:rsidP="00D3083D">
      <w:pPr>
        <w:numPr>
          <w:ilvl w:val="0"/>
          <w:numId w:val="8"/>
        </w:numPr>
        <w:tabs>
          <w:tab w:val="left" w:pos="3480"/>
          <w:tab w:val="right" w:pos="10200"/>
        </w:tabs>
        <w:rPr>
          <w:rFonts w:ascii="Arial" w:hAnsi="Arial" w:cs="Arial"/>
          <w:sz w:val="22"/>
          <w:szCs w:val="22"/>
        </w:rPr>
      </w:pPr>
      <w:r w:rsidRPr="00A7275B">
        <w:rPr>
          <w:rFonts w:ascii="Arial" w:hAnsi="Arial" w:cs="Arial"/>
          <w:sz w:val="22"/>
          <w:szCs w:val="22"/>
        </w:rPr>
        <w:t>I will refrain from any form of personal abuse or unnecessary physical contact with the players in my care.</w:t>
      </w:r>
    </w:p>
    <w:p w14:paraId="2DF77B8F" w14:textId="77777777" w:rsidR="00D3083D" w:rsidRPr="00A7275B" w:rsidRDefault="00D3083D" w:rsidP="00D3083D">
      <w:pPr>
        <w:numPr>
          <w:ilvl w:val="0"/>
          <w:numId w:val="8"/>
        </w:numPr>
        <w:tabs>
          <w:tab w:val="left" w:pos="3480"/>
          <w:tab w:val="right" w:pos="10200"/>
        </w:tabs>
        <w:rPr>
          <w:rFonts w:ascii="Arial" w:hAnsi="Arial" w:cs="Arial"/>
          <w:sz w:val="22"/>
          <w:szCs w:val="22"/>
        </w:rPr>
      </w:pPr>
      <w:r w:rsidRPr="00A7275B">
        <w:rPr>
          <w:rFonts w:ascii="Arial" w:hAnsi="Arial" w:cs="Arial"/>
          <w:sz w:val="22"/>
          <w:szCs w:val="22"/>
        </w:rPr>
        <w:t>I will have due consideration for varying maturity and ability levels of my players when designing practice schedules, practice activities and involvement in competition.</w:t>
      </w:r>
    </w:p>
    <w:p w14:paraId="0A4BF106" w14:textId="77777777" w:rsidR="00D3083D" w:rsidRPr="00A7275B" w:rsidRDefault="00D3083D" w:rsidP="00D3083D">
      <w:pPr>
        <w:numPr>
          <w:ilvl w:val="0"/>
          <w:numId w:val="8"/>
        </w:numPr>
        <w:tabs>
          <w:tab w:val="left" w:pos="3480"/>
          <w:tab w:val="right" w:pos="10200"/>
        </w:tabs>
        <w:rPr>
          <w:rFonts w:ascii="Arial" w:hAnsi="Arial" w:cs="Arial"/>
          <w:sz w:val="22"/>
          <w:szCs w:val="22"/>
        </w:rPr>
      </w:pPr>
      <w:r w:rsidRPr="00A7275B">
        <w:rPr>
          <w:rFonts w:ascii="Arial" w:hAnsi="Arial" w:cs="Arial"/>
          <w:sz w:val="22"/>
          <w:szCs w:val="22"/>
        </w:rPr>
        <w:t>I will stress and monitor safety always.</w:t>
      </w:r>
    </w:p>
    <w:p w14:paraId="1E6A1F04" w14:textId="77777777" w:rsidR="00D3083D" w:rsidRPr="00A7275B" w:rsidRDefault="00D3083D" w:rsidP="00D3083D">
      <w:pPr>
        <w:numPr>
          <w:ilvl w:val="0"/>
          <w:numId w:val="8"/>
        </w:numPr>
        <w:tabs>
          <w:tab w:val="left" w:pos="3480"/>
          <w:tab w:val="right" w:pos="10200"/>
        </w:tabs>
        <w:rPr>
          <w:rFonts w:ascii="Arial" w:hAnsi="Arial" w:cs="Arial"/>
          <w:sz w:val="22"/>
          <w:szCs w:val="22"/>
        </w:rPr>
      </w:pPr>
      <w:r w:rsidRPr="00A7275B">
        <w:rPr>
          <w:rFonts w:ascii="Arial" w:hAnsi="Arial" w:cs="Arial"/>
          <w:sz w:val="22"/>
          <w:szCs w:val="22"/>
        </w:rPr>
        <w:t xml:space="preserve">In </w:t>
      </w:r>
      <w:proofErr w:type="spellStart"/>
      <w:r w:rsidRPr="00A7275B">
        <w:rPr>
          <w:rFonts w:ascii="Arial" w:hAnsi="Arial" w:cs="Arial"/>
          <w:sz w:val="22"/>
          <w:szCs w:val="22"/>
        </w:rPr>
        <w:t>recognising</w:t>
      </w:r>
      <w:proofErr w:type="spellEnd"/>
      <w:r w:rsidRPr="00A7275B">
        <w:rPr>
          <w:rFonts w:ascii="Arial" w:hAnsi="Arial" w:cs="Arial"/>
          <w:sz w:val="22"/>
          <w:szCs w:val="22"/>
        </w:rPr>
        <w:t xml:space="preserve"> the significance of injury and sickness, I will seek from the player concerned, or </w:t>
      </w:r>
      <w:proofErr w:type="gramStart"/>
      <w:r w:rsidRPr="00A7275B">
        <w:rPr>
          <w:rFonts w:ascii="Arial" w:hAnsi="Arial" w:cs="Arial"/>
          <w:sz w:val="22"/>
          <w:szCs w:val="22"/>
        </w:rPr>
        <w:t>where</w:t>
      </w:r>
      <w:proofErr w:type="gramEnd"/>
      <w:r w:rsidRPr="00A7275B">
        <w:rPr>
          <w:rFonts w:ascii="Arial" w:hAnsi="Arial" w:cs="Arial"/>
          <w:sz w:val="22"/>
          <w:szCs w:val="22"/>
        </w:rPr>
        <w:t xml:space="preserve"> deemed appropriate their parents or guardian, confirmation that a physician’s advice concerning the return of seriously injured or ill players to training has been obtained and is being followed.</w:t>
      </w:r>
    </w:p>
    <w:p w14:paraId="683499E4" w14:textId="77777777" w:rsidR="00D3083D" w:rsidRPr="00A7275B" w:rsidRDefault="00D3083D" w:rsidP="00D3083D">
      <w:pPr>
        <w:numPr>
          <w:ilvl w:val="0"/>
          <w:numId w:val="8"/>
        </w:numPr>
        <w:tabs>
          <w:tab w:val="left" w:pos="3480"/>
          <w:tab w:val="right" w:pos="10200"/>
        </w:tabs>
        <w:rPr>
          <w:rFonts w:ascii="Arial" w:hAnsi="Arial" w:cs="Arial"/>
          <w:sz w:val="22"/>
          <w:szCs w:val="22"/>
        </w:rPr>
      </w:pPr>
      <w:r w:rsidRPr="00A7275B">
        <w:rPr>
          <w:rFonts w:ascii="Arial" w:hAnsi="Arial" w:cs="Arial"/>
          <w:sz w:val="22"/>
          <w:szCs w:val="22"/>
        </w:rPr>
        <w:t xml:space="preserve">I will </w:t>
      </w:r>
      <w:proofErr w:type="spellStart"/>
      <w:r w:rsidRPr="00A7275B">
        <w:rPr>
          <w:rFonts w:ascii="Arial" w:hAnsi="Arial" w:cs="Arial"/>
          <w:sz w:val="22"/>
          <w:szCs w:val="22"/>
        </w:rPr>
        <w:t>endeavour</w:t>
      </w:r>
      <w:proofErr w:type="spellEnd"/>
      <w:r w:rsidRPr="00A7275B">
        <w:rPr>
          <w:rFonts w:ascii="Arial" w:hAnsi="Arial" w:cs="Arial"/>
          <w:sz w:val="22"/>
          <w:szCs w:val="22"/>
        </w:rPr>
        <w:t xml:space="preserve"> to keep informed </w:t>
      </w:r>
      <w:proofErr w:type="gramStart"/>
      <w:r w:rsidRPr="00A7275B">
        <w:rPr>
          <w:rFonts w:ascii="Arial" w:hAnsi="Arial" w:cs="Arial"/>
          <w:sz w:val="22"/>
          <w:szCs w:val="22"/>
        </w:rPr>
        <w:t>with regard to</w:t>
      </w:r>
      <w:proofErr w:type="gramEnd"/>
      <w:r w:rsidRPr="00A7275B">
        <w:rPr>
          <w:rFonts w:ascii="Arial" w:hAnsi="Arial" w:cs="Arial"/>
          <w:sz w:val="22"/>
          <w:szCs w:val="22"/>
        </w:rPr>
        <w:t xml:space="preserve"> sound principles of coaching and skill development, and to factors relating to the welfare of my players.</w:t>
      </w:r>
    </w:p>
    <w:p w14:paraId="4500BDEF" w14:textId="77777777" w:rsidR="00D3083D" w:rsidRPr="00A7275B" w:rsidRDefault="00D3083D" w:rsidP="00D3083D">
      <w:pPr>
        <w:numPr>
          <w:ilvl w:val="0"/>
          <w:numId w:val="8"/>
        </w:numPr>
        <w:tabs>
          <w:tab w:val="left" w:pos="3480"/>
          <w:tab w:val="right" w:pos="10200"/>
        </w:tabs>
        <w:rPr>
          <w:rFonts w:ascii="Arial" w:hAnsi="Arial" w:cs="Arial"/>
          <w:sz w:val="22"/>
          <w:szCs w:val="22"/>
        </w:rPr>
      </w:pPr>
      <w:r w:rsidRPr="00A7275B">
        <w:rPr>
          <w:rFonts w:ascii="Arial" w:hAnsi="Arial" w:cs="Arial"/>
          <w:sz w:val="22"/>
          <w:szCs w:val="22"/>
        </w:rPr>
        <w:t xml:space="preserve">I will </w:t>
      </w:r>
      <w:proofErr w:type="gramStart"/>
      <w:r w:rsidRPr="00A7275B">
        <w:rPr>
          <w:rFonts w:ascii="Arial" w:hAnsi="Arial" w:cs="Arial"/>
          <w:sz w:val="22"/>
          <w:szCs w:val="22"/>
        </w:rPr>
        <w:t>at all times</w:t>
      </w:r>
      <w:proofErr w:type="gramEnd"/>
      <w:r w:rsidRPr="00A7275B">
        <w:rPr>
          <w:rFonts w:ascii="Arial" w:hAnsi="Arial" w:cs="Arial"/>
          <w:sz w:val="22"/>
          <w:szCs w:val="22"/>
        </w:rPr>
        <w:t xml:space="preserve"> display and teach appropriate sporting </w:t>
      </w:r>
      <w:proofErr w:type="spellStart"/>
      <w:r w:rsidRPr="00A7275B">
        <w:rPr>
          <w:rFonts w:ascii="Arial" w:hAnsi="Arial" w:cs="Arial"/>
          <w:sz w:val="22"/>
          <w:szCs w:val="22"/>
        </w:rPr>
        <w:t>behaviour</w:t>
      </w:r>
      <w:proofErr w:type="spellEnd"/>
      <w:r w:rsidRPr="00A7275B">
        <w:rPr>
          <w:rFonts w:ascii="Arial" w:hAnsi="Arial" w:cs="Arial"/>
          <w:sz w:val="22"/>
          <w:szCs w:val="22"/>
        </w:rPr>
        <w:t>, ensuring that players understand and practice fair play.</w:t>
      </w:r>
    </w:p>
    <w:p w14:paraId="48834833" w14:textId="77777777" w:rsidR="00D3083D" w:rsidRPr="00A7275B" w:rsidRDefault="00D3083D" w:rsidP="00D3083D">
      <w:pPr>
        <w:numPr>
          <w:ilvl w:val="0"/>
          <w:numId w:val="8"/>
        </w:numPr>
        <w:tabs>
          <w:tab w:val="left" w:pos="3480"/>
          <w:tab w:val="right" w:pos="10200"/>
        </w:tabs>
        <w:rPr>
          <w:rFonts w:ascii="Arial" w:hAnsi="Arial" w:cs="Arial"/>
          <w:sz w:val="22"/>
          <w:szCs w:val="22"/>
        </w:rPr>
      </w:pPr>
      <w:r w:rsidRPr="00A7275B">
        <w:rPr>
          <w:rFonts w:ascii="Arial" w:hAnsi="Arial" w:cs="Arial"/>
          <w:sz w:val="22"/>
          <w:szCs w:val="22"/>
        </w:rPr>
        <w:t>I will display and foster respect for umpires, opponents, coaches, administrators, other officials, parents and spectators.</w:t>
      </w:r>
    </w:p>
    <w:p w14:paraId="6F75A637" w14:textId="77777777" w:rsidR="00D3083D" w:rsidRPr="00A7275B" w:rsidRDefault="00D3083D" w:rsidP="00D3083D">
      <w:pPr>
        <w:numPr>
          <w:ilvl w:val="0"/>
          <w:numId w:val="8"/>
        </w:numPr>
        <w:tabs>
          <w:tab w:val="left" w:pos="3480"/>
          <w:tab w:val="right" w:pos="10200"/>
        </w:tabs>
        <w:rPr>
          <w:rFonts w:ascii="Arial" w:hAnsi="Arial" w:cs="Arial"/>
          <w:sz w:val="22"/>
          <w:szCs w:val="22"/>
        </w:rPr>
      </w:pPr>
      <w:r w:rsidRPr="00A7275B">
        <w:rPr>
          <w:rFonts w:ascii="Arial" w:hAnsi="Arial" w:cs="Arial"/>
          <w:sz w:val="22"/>
          <w:szCs w:val="22"/>
        </w:rPr>
        <w:t>I will ensure that players are involved in a positive environment where skill learning and development as priorities are not overshadowed by a desire to win.</w:t>
      </w:r>
    </w:p>
    <w:p w14:paraId="0F767615" w14:textId="77777777" w:rsidR="00D3083D" w:rsidRPr="00CF3C6F" w:rsidRDefault="00D3083D" w:rsidP="00D3083D">
      <w:pPr>
        <w:tabs>
          <w:tab w:val="left" w:pos="3480"/>
          <w:tab w:val="right" w:pos="10200"/>
        </w:tabs>
        <w:rPr>
          <w:rFonts w:ascii="Arial" w:hAnsi="Arial" w:cs="Arial"/>
        </w:rPr>
      </w:pPr>
    </w:p>
    <w:p w14:paraId="4E9CBEE6" w14:textId="77777777" w:rsidR="00D3083D" w:rsidRPr="00CF3C6F" w:rsidRDefault="00D3083D" w:rsidP="00D3083D">
      <w:pPr>
        <w:tabs>
          <w:tab w:val="left" w:pos="3480"/>
          <w:tab w:val="right" w:pos="10200"/>
        </w:tabs>
        <w:spacing w:line="360" w:lineRule="auto"/>
        <w:rPr>
          <w:rFonts w:ascii="Arial" w:hAnsi="Arial" w:cs="Arial"/>
          <w:u w:val="single"/>
        </w:rPr>
      </w:pPr>
      <w:r w:rsidRPr="00CF3C6F">
        <w:rPr>
          <w:rFonts w:ascii="Arial" w:hAnsi="Arial" w:cs="Arial"/>
        </w:rPr>
        <w:t>Signature of Applicant:</w:t>
      </w:r>
      <w:r w:rsidRPr="00CF3C6F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</w:t>
      </w:r>
    </w:p>
    <w:p w14:paraId="6E544B07" w14:textId="77777777" w:rsidR="00D3083D" w:rsidRPr="00CF3C6F" w:rsidRDefault="00D3083D" w:rsidP="00D3083D">
      <w:pPr>
        <w:tabs>
          <w:tab w:val="left" w:pos="3480"/>
          <w:tab w:val="right" w:pos="10200"/>
        </w:tabs>
        <w:spacing w:line="360" w:lineRule="auto"/>
        <w:rPr>
          <w:rFonts w:ascii="Arial" w:hAnsi="Arial" w:cs="Arial"/>
          <w:u w:val="single"/>
        </w:rPr>
      </w:pPr>
      <w:r w:rsidRPr="00CF3C6F">
        <w:rPr>
          <w:rFonts w:ascii="Arial" w:hAnsi="Arial" w:cs="Arial"/>
        </w:rPr>
        <w:t>Date:</w:t>
      </w:r>
      <w:r w:rsidRPr="00CF3C6F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</w:t>
      </w:r>
    </w:p>
    <w:p w14:paraId="32CF44B4" w14:textId="77777777" w:rsidR="00D3083D" w:rsidRDefault="00D3083D" w:rsidP="00D3083D">
      <w:pPr>
        <w:tabs>
          <w:tab w:val="left" w:pos="3480"/>
          <w:tab w:val="right" w:pos="10200"/>
        </w:tabs>
        <w:spacing w:line="360" w:lineRule="auto"/>
        <w:rPr>
          <w:rFonts w:ascii="Arial" w:hAnsi="Arial" w:cs="Arial"/>
        </w:rPr>
      </w:pPr>
    </w:p>
    <w:p w14:paraId="548B7C4A" w14:textId="77777777" w:rsidR="00D3083D" w:rsidRDefault="00D3083D" w:rsidP="00D3083D">
      <w:pPr>
        <w:tabs>
          <w:tab w:val="left" w:pos="3480"/>
          <w:tab w:val="right" w:pos="10200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Signature of President: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14:paraId="062C06FE" w14:textId="77777777" w:rsidR="00D3083D" w:rsidRDefault="00D3083D" w:rsidP="00D3083D">
      <w:pPr>
        <w:tabs>
          <w:tab w:val="left" w:pos="3480"/>
          <w:tab w:val="right" w:pos="10200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Print Name: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14:paraId="6214E529" w14:textId="77777777" w:rsidR="00D3083D" w:rsidRDefault="00D3083D" w:rsidP="00D3083D">
      <w:pPr>
        <w:tabs>
          <w:tab w:val="left" w:pos="3480"/>
          <w:tab w:val="right" w:pos="10200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14:paraId="56A83A26" w14:textId="77777777" w:rsidR="00D3083D" w:rsidRPr="00D3083D" w:rsidRDefault="00D3083D" w:rsidP="00D3083D">
      <w:pPr>
        <w:tabs>
          <w:tab w:val="left" w:pos="3480"/>
          <w:tab w:val="right" w:pos="102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Grade Approved: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sectPr w:rsidR="00D3083D" w:rsidRPr="00D3083D" w:rsidSect="00752FBF">
      <w:headerReference w:type="default" r:id="rId9"/>
      <w:footerReference w:type="default" r:id="rId10"/>
      <w:pgSz w:w="11906" w:h="16838" w:code="9"/>
      <w:pgMar w:top="284" w:right="720" w:bottom="284" w:left="720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BE9DA" w14:textId="77777777" w:rsidR="00B26552" w:rsidRDefault="00B26552">
      <w:r>
        <w:separator/>
      </w:r>
    </w:p>
  </w:endnote>
  <w:endnote w:type="continuationSeparator" w:id="0">
    <w:p w14:paraId="28936588" w14:textId="77777777" w:rsidR="00B26552" w:rsidRDefault="00B2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CA55A" w14:textId="77777777" w:rsidR="001822E6" w:rsidRDefault="001822E6">
    <w:pPr>
      <w:pStyle w:val="Footer"/>
      <w:jc w:val="right"/>
    </w:pPr>
  </w:p>
  <w:p w14:paraId="4C1059D1" w14:textId="77777777" w:rsidR="001F2613" w:rsidRPr="00F52AF1" w:rsidRDefault="00327AE1" w:rsidP="00F52AF1">
    <w:pPr>
      <w:pStyle w:val="Footer"/>
    </w:pPr>
    <w:r>
      <w:rPr>
        <w:noProof/>
        <w:lang w:val="en-AU" w:eastAsia="en-AU"/>
      </w:rPr>
      <w:t xml:space="preserve">                                                                                                                                 </w:t>
    </w:r>
    <w:r w:rsidR="00752FBF">
      <w:rPr>
        <w:noProof/>
        <w:lang w:val="en-GB" w:eastAsia="en-GB"/>
      </w:rPr>
      <w:drawing>
        <wp:inline distT="0" distB="0" distL="0" distR="0" wp14:anchorId="7F4F84A3" wp14:editId="28A06AC9">
          <wp:extent cx="1533525" cy="933450"/>
          <wp:effectExtent l="0" t="0" r="0" b="0"/>
          <wp:docPr id="6" name="Picture 6" descr="http://www.underconsideration.com/brandnew/archives/facebook_badge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underconsideration.com/brandnew/archives/facebook_badge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3CC2D" w14:textId="77777777" w:rsidR="00B26552" w:rsidRDefault="00B26552">
      <w:r>
        <w:separator/>
      </w:r>
    </w:p>
  </w:footnote>
  <w:footnote w:type="continuationSeparator" w:id="0">
    <w:p w14:paraId="3ABA8B61" w14:textId="77777777" w:rsidR="00B26552" w:rsidRDefault="00B2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184F2" w14:textId="77777777" w:rsidR="001F2613" w:rsidRPr="00500173" w:rsidRDefault="00245B89" w:rsidP="00500173">
    <w:pPr>
      <w:pStyle w:val="Header"/>
    </w:pPr>
    <w:r w:rsidRPr="0050017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B47EF"/>
    <w:multiLevelType w:val="hybridMultilevel"/>
    <w:tmpl w:val="A2924E58"/>
    <w:lvl w:ilvl="0" w:tplc="0C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A6171"/>
    <w:multiLevelType w:val="multilevel"/>
    <w:tmpl w:val="FD60D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879CA"/>
    <w:multiLevelType w:val="hybridMultilevel"/>
    <w:tmpl w:val="03D68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D4804"/>
    <w:multiLevelType w:val="hybridMultilevel"/>
    <w:tmpl w:val="DF4294FC"/>
    <w:lvl w:ilvl="0" w:tplc="80EC75F0">
      <w:numFmt w:val="bullet"/>
      <w:lvlText w:val="-"/>
      <w:lvlJc w:val="left"/>
      <w:pPr>
        <w:ind w:left="4215" w:hanging="360"/>
      </w:pPr>
      <w:rPr>
        <w:rFonts w:ascii="Comic Sans MS" w:eastAsia="Times New Roman" w:hAnsi="Comic Sans MS" w:cs="Arial" w:hint="default"/>
      </w:rPr>
    </w:lvl>
    <w:lvl w:ilvl="1" w:tplc="0C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4" w15:restartNumberingAfterBreak="0">
    <w:nsid w:val="66470AA9"/>
    <w:multiLevelType w:val="hybridMultilevel"/>
    <w:tmpl w:val="329A8BEA"/>
    <w:lvl w:ilvl="0" w:tplc="167860B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F7013"/>
    <w:multiLevelType w:val="hybridMultilevel"/>
    <w:tmpl w:val="C8F634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190669">
    <w:abstractNumId w:val="2"/>
  </w:num>
  <w:num w:numId="2" w16cid:durableId="16871679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650948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1337312">
    <w:abstractNumId w:val="5"/>
  </w:num>
  <w:num w:numId="5" w16cid:durableId="1780486832">
    <w:abstractNumId w:val="0"/>
  </w:num>
  <w:num w:numId="6" w16cid:durableId="403335895">
    <w:abstractNumId w:val="4"/>
  </w:num>
  <w:num w:numId="7" w16cid:durableId="1249541867">
    <w:abstractNumId w:val="3"/>
  </w:num>
  <w:num w:numId="8" w16cid:durableId="1496072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1EB"/>
    <w:rsid w:val="00011E13"/>
    <w:rsid w:val="00025764"/>
    <w:rsid w:val="0008728B"/>
    <w:rsid w:val="000A67A8"/>
    <w:rsid w:val="000E2AD0"/>
    <w:rsid w:val="000F35CA"/>
    <w:rsid w:val="000F48AC"/>
    <w:rsid w:val="001158A3"/>
    <w:rsid w:val="00145354"/>
    <w:rsid w:val="00157392"/>
    <w:rsid w:val="001822E6"/>
    <w:rsid w:val="001867C1"/>
    <w:rsid w:val="001C3669"/>
    <w:rsid w:val="001C493B"/>
    <w:rsid w:val="001F2613"/>
    <w:rsid w:val="00205184"/>
    <w:rsid w:val="00205781"/>
    <w:rsid w:val="002111B6"/>
    <w:rsid w:val="00235B9F"/>
    <w:rsid w:val="00245B89"/>
    <w:rsid w:val="00264FE7"/>
    <w:rsid w:val="00266F7E"/>
    <w:rsid w:val="002B56EA"/>
    <w:rsid w:val="002E275D"/>
    <w:rsid w:val="00322664"/>
    <w:rsid w:val="00327AE1"/>
    <w:rsid w:val="00357705"/>
    <w:rsid w:val="00362100"/>
    <w:rsid w:val="00364F94"/>
    <w:rsid w:val="00365C53"/>
    <w:rsid w:val="003B1216"/>
    <w:rsid w:val="003C5E1F"/>
    <w:rsid w:val="00402030"/>
    <w:rsid w:val="00416E53"/>
    <w:rsid w:val="00453153"/>
    <w:rsid w:val="00500173"/>
    <w:rsid w:val="00503B04"/>
    <w:rsid w:val="00521CD0"/>
    <w:rsid w:val="005273F1"/>
    <w:rsid w:val="00530FB5"/>
    <w:rsid w:val="005362CE"/>
    <w:rsid w:val="00584BA0"/>
    <w:rsid w:val="0059109B"/>
    <w:rsid w:val="005A3D73"/>
    <w:rsid w:val="005D2448"/>
    <w:rsid w:val="005E47A1"/>
    <w:rsid w:val="005E5D13"/>
    <w:rsid w:val="006A5E57"/>
    <w:rsid w:val="006B58A0"/>
    <w:rsid w:val="00752FBF"/>
    <w:rsid w:val="00764381"/>
    <w:rsid w:val="00773151"/>
    <w:rsid w:val="00773758"/>
    <w:rsid w:val="007E3AA3"/>
    <w:rsid w:val="008021BD"/>
    <w:rsid w:val="00831B08"/>
    <w:rsid w:val="008811CD"/>
    <w:rsid w:val="008B3DA4"/>
    <w:rsid w:val="008E74AC"/>
    <w:rsid w:val="009341C1"/>
    <w:rsid w:val="009378B0"/>
    <w:rsid w:val="00986097"/>
    <w:rsid w:val="009B1F00"/>
    <w:rsid w:val="00A3145D"/>
    <w:rsid w:val="00AA218A"/>
    <w:rsid w:val="00B070CD"/>
    <w:rsid w:val="00B15784"/>
    <w:rsid w:val="00B2209B"/>
    <w:rsid w:val="00B26552"/>
    <w:rsid w:val="00B75686"/>
    <w:rsid w:val="00B91925"/>
    <w:rsid w:val="00B9614F"/>
    <w:rsid w:val="00BB7B0A"/>
    <w:rsid w:val="00C24C69"/>
    <w:rsid w:val="00C45C4D"/>
    <w:rsid w:val="00C66098"/>
    <w:rsid w:val="00D1384F"/>
    <w:rsid w:val="00D3083D"/>
    <w:rsid w:val="00D3367A"/>
    <w:rsid w:val="00D61B9B"/>
    <w:rsid w:val="00D714BC"/>
    <w:rsid w:val="00D73FF1"/>
    <w:rsid w:val="00DA2E8D"/>
    <w:rsid w:val="00DB080F"/>
    <w:rsid w:val="00E41CBB"/>
    <w:rsid w:val="00E86053"/>
    <w:rsid w:val="00EA36C6"/>
    <w:rsid w:val="00EA7C64"/>
    <w:rsid w:val="00F151EB"/>
    <w:rsid w:val="00F36ED0"/>
    <w:rsid w:val="00F52AF1"/>
    <w:rsid w:val="00F82742"/>
    <w:rsid w:val="00FA543F"/>
    <w:rsid w:val="00FB6566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3BD38"/>
  <w15:docId w15:val="{B918A2FA-CC18-470B-A386-E5EB85C5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F372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26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F261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822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22E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B89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C24C69"/>
    <w:rPr>
      <w:sz w:val="24"/>
      <w:szCs w:val="24"/>
      <w:lang w:val="en-US" w:eastAsia="en-US"/>
    </w:rPr>
  </w:style>
  <w:style w:type="paragraph" w:customStyle="1" w:styleId="Bullets">
    <w:name w:val="Bullets"/>
    <w:basedOn w:val="Normal"/>
    <w:qFormat/>
    <w:rsid w:val="00C24C69"/>
    <w:pPr>
      <w:numPr>
        <w:numId w:val="4"/>
      </w:numPr>
      <w:spacing w:before="180" w:after="180"/>
    </w:pPr>
    <w:rPr>
      <w:rFonts w:ascii="Arial" w:eastAsia="Times" w:hAnsi="Arial"/>
      <w:sz w:val="22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C\Dropbox\Netball\Secretarial%20Information\Letterhead%202016%20Ro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CD0F-9757-D64C-9A55-3B929555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2016 Roos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October 2006</vt:lpstr>
    </vt:vector>
  </TitlesOfParts>
  <Company>Hewlett-Packard Company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October 2006</dc:title>
  <dc:creator>MNC</dc:creator>
  <cp:lastModifiedBy>jemma woollard</cp:lastModifiedBy>
  <cp:revision>2</cp:revision>
  <cp:lastPrinted>2010-08-16T08:11:00Z</cp:lastPrinted>
  <dcterms:created xsi:type="dcterms:W3CDTF">2024-10-31T11:35:00Z</dcterms:created>
  <dcterms:modified xsi:type="dcterms:W3CDTF">2024-10-31T11:35:00Z</dcterms:modified>
</cp:coreProperties>
</file>